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29" w:rsidRDefault="00105029" w:rsidP="00EF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EF67C4">
        <w:rPr>
          <w:rFonts w:ascii="Times New Roman" w:hAnsi="Times New Roman"/>
          <w:b/>
          <w:i/>
          <w:sz w:val="24"/>
          <w:szCs w:val="24"/>
        </w:rPr>
        <w:t xml:space="preserve">Algirdas Ališauskas, Odeta Janušaitienė, Margarita Arefjeva, Laima Daukšytė-Koncevičienė. Matematika V kl.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F67C4">
        <w:rPr>
          <w:rFonts w:ascii="Times New Roman" w:hAnsi="Times New Roman"/>
          <w:b/>
          <w:i/>
          <w:sz w:val="24"/>
          <w:szCs w:val="24"/>
        </w:rPr>
        <w:t xml:space="preserve"> d. (serija „ATRASK“)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105029" w:rsidRDefault="00105029" w:rsidP="00EF6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Irūna Angelė Butkuvienė, Remigija Kučiauskienė, prof. Rimas Norvaiša.</w:t>
      </w:r>
    </w:p>
    <w:p w:rsidR="00105029" w:rsidRPr="00EF67C4" w:rsidRDefault="00105029" w:rsidP="00EF67C4">
      <w:pPr>
        <w:rPr>
          <w:szCs w:val="24"/>
        </w:rPr>
      </w:pPr>
    </w:p>
    <w:sectPr w:rsidR="00105029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105029"/>
    <w:rsid w:val="001464F8"/>
    <w:rsid w:val="001762A7"/>
    <w:rsid w:val="001B4979"/>
    <w:rsid w:val="001B576E"/>
    <w:rsid w:val="001D5113"/>
    <w:rsid w:val="001E5844"/>
    <w:rsid w:val="00213A47"/>
    <w:rsid w:val="002328B1"/>
    <w:rsid w:val="002B27A8"/>
    <w:rsid w:val="002D320B"/>
    <w:rsid w:val="00303844"/>
    <w:rsid w:val="0031180E"/>
    <w:rsid w:val="00363FC9"/>
    <w:rsid w:val="00392CA7"/>
    <w:rsid w:val="003E18B6"/>
    <w:rsid w:val="00450FA4"/>
    <w:rsid w:val="004E33F6"/>
    <w:rsid w:val="00550428"/>
    <w:rsid w:val="00557B9F"/>
    <w:rsid w:val="00584F6B"/>
    <w:rsid w:val="00635090"/>
    <w:rsid w:val="00665AB4"/>
    <w:rsid w:val="006A2931"/>
    <w:rsid w:val="006B7930"/>
    <w:rsid w:val="00702C3B"/>
    <w:rsid w:val="00704B6C"/>
    <w:rsid w:val="00787178"/>
    <w:rsid w:val="007A5B29"/>
    <w:rsid w:val="007E0CB2"/>
    <w:rsid w:val="007E54CC"/>
    <w:rsid w:val="00822BB7"/>
    <w:rsid w:val="008561C4"/>
    <w:rsid w:val="008D39FD"/>
    <w:rsid w:val="008E0F39"/>
    <w:rsid w:val="008F03B2"/>
    <w:rsid w:val="00914079"/>
    <w:rsid w:val="00927E94"/>
    <w:rsid w:val="00996ED4"/>
    <w:rsid w:val="00A06047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50835"/>
    <w:rsid w:val="00C91289"/>
    <w:rsid w:val="00C92535"/>
    <w:rsid w:val="00CA4DC2"/>
    <w:rsid w:val="00CA6C1B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182</Words>
  <Characters>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16</cp:revision>
  <dcterms:created xsi:type="dcterms:W3CDTF">2016-07-20T10:50:00Z</dcterms:created>
  <dcterms:modified xsi:type="dcterms:W3CDTF">2016-09-26T10:18:00Z</dcterms:modified>
</cp:coreProperties>
</file>